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CD5A" w14:textId="77777777" w:rsidR="00B958DB" w:rsidRDefault="00B958DB" w:rsidP="00B82249">
      <w:pPr>
        <w:spacing w:before="80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72339" w14:paraId="71A3369E" w14:textId="77777777" w:rsidTr="00372339">
        <w:tc>
          <w:tcPr>
            <w:tcW w:w="9236" w:type="dxa"/>
            <w:shd w:val="clear" w:color="auto" w:fill="D9D9D9" w:themeFill="background1" w:themeFillShade="D9"/>
          </w:tcPr>
          <w:p w14:paraId="6C1FFE37" w14:textId="77777777" w:rsidR="00807ECB" w:rsidRDefault="00372339" w:rsidP="00372339">
            <w:pPr>
              <w:spacing w:before="80"/>
              <w:jc w:val="center"/>
              <w:rPr>
                <w:rFonts w:cs="Arial"/>
                <w:b/>
                <w:sz w:val="28"/>
                <w:szCs w:val="28"/>
              </w:rPr>
            </w:pPr>
            <w:r w:rsidRPr="003259BD">
              <w:rPr>
                <w:rFonts w:cs="Arial"/>
                <w:b/>
                <w:sz w:val="28"/>
                <w:szCs w:val="28"/>
              </w:rPr>
              <w:t xml:space="preserve">Doctorate in Business Administration (DBA) </w:t>
            </w:r>
          </w:p>
          <w:p w14:paraId="3E0F725D" w14:textId="077344B8" w:rsidR="00372339" w:rsidRPr="003259BD" w:rsidRDefault="00807ECB" w:rsidP="00372339">
            <w:pPr>
              <w:spacing w:before="8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</w:t>
            </w:r>
            <w:r w:rsidR="00372339" w:rsidRPr="003259BD">
              <w:rPr>
                <w:rFonts w:cs="Arial"/>
                <w:b/>
                <w:sz w:val="28"/>
                <w:szCs w:val="28"/>
              </w:rPr>
              <w:t xml:space="preserve">pplication </w:t>
            </w:r>
            <w:r>
              <w:rPr>
                <w:rFonts w:cs="Arial"/>
                <w:b/>
                <w:sz w:val="28"/>
                <w:szCs w:val="28"/>
              </w:rPr>
              <w:t>S</w:t>
            </w:r>
            <w:r w:rsidR="00372339" w:rsidRPr="003259BD">
              <w:rPr>
                <w:rFonts w:cs="Arial"/>
                <w:b/>
                <w:sz w:val="28"/>
                <w:szCs w:val="28"/>
              </w:rPr>
              <w:t>upport</w:t>
            </w:r>
            <w:r>
              <w:rPr>
                <w:rFonts w:cs="Arial"/>
                <w:b/>
                <w:sz w:val="28"/>
                <w:szCs w:val="28"/>
              </w:rPr>
              <w:t xml:space="preserve"> Form</w:t>
            </w:r>
          </w:p>
        </w:tc>
      </w:tr>
    </w:tbl>
    <w:p w14:paraId="6F54053C" w14:textId="77777777" w:rsidR="00372339" w:rsidRDefault="00372339" w:rsidP="00B958DB">
      <w:pPr>
        <w:spacing w:after="0" w:line="240" w:lineRule="auto"/>
        <w:ind w:left="-142"/>
        <w:rPr>
          <w:rFonts w:cs="Arial"/>
          <w:b/>
          <w:bCs/>
        </w:rPr>
      </w:pPr>
    </w:p>
    <w:p w14:paraId="6A978B87" w14:textId="78F0BD89" w:rsidR="00B958DB" w:rsidRPr="003259BD" w:rsidRDefault="00B958DB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  <w:r w:rsidRPr="003259BD">
        <w:rPr>
          <w:rFonts w:cs="Arial"/>
          <w:b/>
          <w:bCs/>
          <w:sz w:val="24"/>
          <w:szCs w:val="24"/>
        </w:rPr>
        <w:t>Name</w:t>
      </w:r>
      <w:r w:rsidR="00211CF3">
        <w:rPr>
          <w:rFonts w:cs="Arial"/>
          <w:b/>
          <w:bCs/>
          <w:sz w:val="24"/>
          <w:szCs w:val="24"/>
        </w:rPr>
        <w:t xml:space="preserve"> </w:t>
      </w:r>
    </w:p>
    <w:p w14:paraId="2A2A2FB8" w14:textId="77777777" w:rsidR="00B958DB" w:rsidRPr="003259BD" w:rsidRDefault="00B958DB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</w:p>
    <w:p w14:paraId="242DA59E" w14:textId="0559C39D" w:rsidR="00B958DB" w:rsidRDefault="00B958DB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  <w:r w:rsidRPr="003259BD">
        <w:rPr>
          <w:rFonts w:cs="Arial"/>
          <w:b/>
          <w:bCs/>
          <w:sz w:val="24"/>
          <w:szCs w:val="24"/>
        </w:rPr>
        <w:t xml:space="preserve">Contact details (email and phone no) </w:t>
      </w:r>
    </w:p>
    <w:p w14:paraId="3523DEAF" w14:textId="3C22B285" w:rsidR="00B958DB" w:rsidRPr="003259BD" w:rsidRDefault="00B958DB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</w:p>
    <w:p w14:paraId="1A277515" w14:textId="63DB9E82" w:rsidR="00B958DB" w:rsidRPr="003259BD" w:rsidRDefault="00B958DB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  <w:r w:rsidRPr="003259BD">
        <w:rPr>
          <w:rFonts w:cs="Arial"/>
          <w:b/>
          <w:bCs/>
          <w:sz w:val="24"/>
          <w:szCs w:val="24"/>
        </w:rPr>
        <w:t xml:space="preserve">Date </w:t>
      </w:r>
    </w:p>
    <w:p w14:paraId="6F75E3FF" w14:textId="18B89C15" w:rsidR="00B958DB" w:rsidRPr="003259BD" w:rsidRDefault="00B958DB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</w:p>
    <w:p w14:paraId="1234D061" w14:textId="77777777" w:rsidR="00192A47" w:rsidRDefault="00B958DB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  <w:r w:rsidRPr="003259BD">
        <w:rPr>
          <w:rFonts w:cs="Arial"/>
          <w:b/>
          <w:bCs/>
          <w:sz w:val="24"/>
          <w:szCs w:val="24"/>
        </w:rPr>
        <w:t xml:space="preserve">Please complete this </w:t>
      </w:r>
      <w:r w:rsidR="00807ECB">
        <w:rPr>
          <w:rFonts w:cs="Arial"/>
          <w:b/>
          <w:bCs/>
          <w:sz w:val="24"/>
          <w:szCs w:val="24"/>
        </w:rPr>
        <w:t>A</w:t>
      </w:r>
      <w:r w:rsidR="00972B29">
        <w:rPr>
          <w:rFonts w:cs="Arial"/>
          <w:b/>
          <w:bCs/>
          <w:sz w:val="24"/>
          <w:szCs w:val="24"/>
        </w:rPr>
        <w:t xml:space="preserve">pplication </w:t>
      </w:r>
      <w:r w:rsidR="00807ECB">
        <w:rPr>
          <w:rFonts w:cs="Arial"/>
          <w:b/>
          <w:bCs/>
          <w:sz w:val="24"/>
          <w:szCs w:val="24"/>
        </w:rPr>
        <w:t>S</w:t>
      </w:r>
      <w:r w:rsidR="00972B29">
        <w:rPr>
          <w:rFonts w:cs="Arial"/>
          <w:b/>
          <w:bCs/>
          <w:sz w:val="24"/>
          <w:szCs w:val="24"/>
        </w:rPr>
        <w:t xml:space="preserve">upport </w:t>
      </w:r>
      <w:r w:rsidR="00807ECB">
        <w:rPr>
          <w:rFonts w:cs="Arial"/>
          <w:b/>
          <w:bCs/>
          <w:sz w:val="24"/>
          <w:szCs w:val="24"/>
        </w:rPr>
        <w:t>F</w:t>
      </w:r>
      <w:r w:rsidR="00972B29">
        <w:rPr>
          <w:rFonts w:cs="Arial"/>
          <w:b/>
          <w:bCs/>
          <w:sz w:val="24"/>
          <w:szCs w:val="24"/>
        </w:rPr>
        <w:t xml:space="preserve">orm with as much detail as you can. It will provide the basis for your interview with the </w:t>
      </w:r>
      <w:r w:rsidR="003349BB">
        <w:rPr>
          <w:rFonts w:cs="Arial"/>
          <w:b/>
          <w:bCs/>
          <w:sz w:val="24"/>
          <w:szCs w:val="24"/>
        </w:rPr>
        <w:t>Course Leader and a member of the university’s Professoriate.</w:t>
      </w:r>
      <w:r w:rsidR="00E27055">
        <w:rPr>
          <w:rFonts w:cs="Arial"/>
          <w:b/>
          <w:bCs/>
          <w:sz w:val="24"/>
          <w:szCs w:val="24"/>
        </w:rPr>
        <w:t xml:space="preserve"> </w:t>
      </w:r>
    </w:p>
    <w:p w14:paraId="5BB9BB65" w14:textId="77777777" w:rsidR="00192A47" w:rsidRDefault="00192A47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</w:p>
    <w:p w14:paraId="77558209" w14:textId="04B84BF4" w:rsidR="003349BB" w:rsidRDefault="00E27055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Please note: You are </w:t>
      </w:r>
      <w:r w:rsidRPr="00192A47">
        <w:rPr>
          <w:rFonts w:cs="Arial"/>
          <w:b/>
          <w:bCs/>
          <w:sz w:val="24"/>
          <w:szCs w:val="24"/>
          <w:u w:val="single"/>
        </w:rPr>
        <w:t>not</w:t>
      </w:r>
      <w:r>
        <w:rPr>
          <w:rFonts w:cs="Arial"/>
          <w:b/>
          <w:bCs/>
          <w:sz w:val="24"/>
          <w:szCs w:val="24"/>
        </w:rPr>
        <w:t xml:space="preserve"> required to </w:t>
      </w:r>
      <w:r w:rsidR="00192A47">
        <w:rPr>
          <w:rFonts w:cs="Arial"/>
          <w:b/>
          <w:bCs/>
          <w:sz w:val="24"/>
          <w:szCs w:val="24"/>
        </w:rPr>
        <w:t>produce a full research proposal at this point</w:t>
      </w:r>
    </w:p>
    <w:p w14:paraId="5E05049B" w14:textId="77777777" w:rsidR="003349BB" w:rsidRDefault="003349BB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</w:p>
    <w:p w14:paraId="7D48A193" w14:textId="7C9C407F" w:rsidR="00B958DB" w:rsidRPr="003259BD" w:rsidRDefault="009C5C36" w:rsidP="00B958DB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When </w:t>
      </w:r>
      <w:r w:rsidR="0024761F">
        <w:rPr>
          <w:rFonts w:cs="Arial"/>
          <w:b/>
          <w:bCs/>
          <w:sz w:val="24"/>
          <w:szCs w:val="24"/>
        </w:rPr>
        <w:t xml:space="preserve">the Application Support Form is </w:t>
      </w:r>
      <w:r>
        <w:rPr>
          <w:rFonts w:cs="Arial"/>
          <w:b/>
          <w:bCs/>
          <w:sz w:val="24"/>
          <w:szCs w:val="24"/>
        </w:rPr>
        <w:t xml:space="preserve">complete, please </w:t>
      </w:r>
      <w:r w:rsidR="00B958DB" w:rsidRPr="003259BD">
        <w:rPr>
          <w:rFonts w:cs="Arial"/>
          <w:b/>
          <w:bCs/>
          <w:sz w:val="24"/>
          <w:szCs w:val="24"/>
        </w:rPr>
        <w:t xml:space="preserve">email to </w:t>
      </w:r>
      <w:r w:rsidR="00BD25D5">
        <w:rPr>
          <w:rFonts w:cs="Arial"/>
          <w:b/>
          <w:bCs/>
          <w:sz w:val="24"/>
          <w:szCs w:val="24"/>
        </w:rPr>
        <w:t xml:space="preserve">the </w:t>
      </w:r>
      <w:r w:rsidR="00BD25D5" w:rsidRPr="003259BD">
        <w:rPr>
          <w:rFonts w:cs="Arial"/>
          <w:b/>
          <w:bCs/>
          <w:sz w:val="24"/>
          <w:szCs w:val="24"/>
        </w:rPr>
        <w:t>Course Leader</w:t>
      </w:r>
      <w:r w:rsidR="00BD25D5" w:rsidRPr="003259BD">
        <w:rPr>
          <w:rFonts w:cs="Arial"/>
          <w:b/>
          <w:bCs/>
          <w:sz w:val="24"/>
          <w:szCs w:val="24"/>
        </w:rPr>
        <w:t xml:space="preserve"> </w:t>
      </w:r>
      <w:r w:rsidR="00B958DB" w:rsidRPr="003259BD">
        <w:rPr>
          <w:rFonts w:cs="Arial"/>
          <w:b/>
          <w:bCs/>
          <w:sz w:val="24"/>
          <w:szCs w:val="24"/>
        </w:rPr>
        <w:t xml:space="preserve">Dr </w:t>
      </w:r>
      <w:r w:rsidR="00F400C7">
        <w:rPr>
          <w:rFonts w:cs="Arial"/>
          <w:b/>
          <w:bCs/>
          <w:sz w:val="24"/>
          <w:szCs w:val="24"/>
        </w:rPr>
        <w:t>Konstantinos Pitsakis</w:t>
      </w:r>
      <w:r w:rsidR="00B958DB" w:rsidRPr="003259BD">
        <w:rPr>
          <w:rFonts w:cs="Arial"/>
          <w:b/>
          <w:bCs/>
          <w:sz w:val="24"/>
          <w:szCs w:val="24"/>
        </w:rPr>
        <w:t xml:space="preserve"> </w:t>
      </w:r>
      <w:r w:rsidR="00BD25D5">
        <w:rPr>
          <w:rFonts w:cs="Arial"/>
          <w:b/>
          <w:bCs/>
          <w:sz w:val="24"/>
          <w:szCs w:val="24"/>
        </w:rPr>
        <w:t>at</w:t>
      </w:r>
      <w:r w:rsidR="00B958DB" w:rsidRPr="003259BD">
        <w:rPr>
          <w:rFonts w:cs="Arial"/>
          <w:b/>
          <w:bCs/>
          <w:sz w:val="24"/>
          <w:szCs w:val="24"/>
        </w:rPr>
        <w:t xml:space="preserve"> </w:t>
      </w:r>
      <w:hyperlink r:id="rId8" w:history="1">
        <w:r w:rsidR="00F400C7" w:rsidRPr="007A639E">
          <w:rPr>
            <w:rStyle w:val="Hyperlink"/>
            <w:rFonts w:cs="Arial"/>
            <w:b/>
            <w:bCs/>
            <w:sz w:val="24"/>
            <w:szCs w:val="24"/>
          </w:rPr>
          <w:t>k.pitsakis@londonmet.ac.uk</w:t>
        </w:r>
      </w:hyperlink>
      <w:r w:rsidR="00B958DB" w:rsidRPr="003259BD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and upload a copy with your formal application</w:t>
      </w:r>
    </w:p>
    <w:p w14:paraId="6DAFF445" w14:textId="77777777" w:rsidR="00B958DB" w:rsidRPr="003259BD" w:rsidRDefault="00B958DB" w:rsidP="001D0718">
      <w:pPr>
        <w:spacing w:after="0" w:line="240" w:lineRule="auto"/>
        <w:ind w:left="-142"/>
        <w:rPr>
          <w:rFonts w:cs="Arial"/>
          <w:b/>
          <w:bCs/>
          <w:sz w:val="24"/>
          <w:szCs w:val="24"/>
        </w:rPr>
      </w:pPr>
    </w:p>
    <w:p w14:paraId="59BE6A5E" w14:textId="3CA85E6B" w:rsidR="001D0718" w:rsidRPr="003259BD" w:rsidRDefault="00B82249" w:rsidP="001D0718">
      <w:pPr>
        <w:spacing w:after="0" w:line="240" w:lineRule="auto"/>
        <w:ind w:left="-142"/>
        <w:rPr>
          <w:rFonts w:cs="Arial"/>
          <w:sz w:val="24"/>
          <w:szCs w:val="24"/>
        </w:rPr>
      </w:pPr>
      <w:r w:rsidRPr="003259BD">
        <w:rPr>
          <w:rFonts w:cs="Arial"/>
          <w:i/>
          <w:iCs/>
          <w:sz w:val="24"/>
          <w:szCs w:val="24"/>
        </w:rPr>
        <w:t>(Word counts are indicated for guidance only and to enable the recruitment process).</w:t>
      </w:r>
    </w:p>
    <w:p w14:paraId="7903791A" w14:textId="77777777" w:rsidR="00C5780F" w:rsidRPr="003259BD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5780F" w:rsidRPr="003259BD" w14:paraId="6D27C0AC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4D952135" w14:textId="464B96A5" w:rsidR="00C5780F" w:rsidRPr="003259BD" w:rsidRDefault="00C5780F" w:rsidP="00B82249">
            <w:pPr>
              <w:rPr>
                <w:rFonts w:cs="Arial"/>
                <w:sz w:val="24"/>
                <w:szCs w:val="24"/>
              </w:rPr>
            </w:pPr>
            <w:bookmarkStart w:id="0" w:name="_Hlk182209783"/>
            <w:r w:rsidRPr="003259BD">
              <w:rPr>
                <w:rFonts w:cs="Arial"/>
                <w:b/>
                <w:bCs/>
                <w:sz w:val="24"/>
                <w:szCs w:val="24"/>
              </w:rPr>
              <w:t xml:space="preserve">1.  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>Please provide a</w:t>
            </w:r>
            <w:r w:rsidR="00F11CCB">
              <w:rPr>
                <w:rFonts w:cs="Arial"/>
                <w:b/>
                <w:bCs/>
                <w:sz w:val="24"/>
                <w:szCs w:val="24"/>
              </w:rPr>
              <w:t>n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 xml:space="preserve"> explanation of why you are interested in undertaking 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>this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 xml:space="preserve"> professional doctorate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F14D29">
              <w:rPr>
                <w:rFonts w:cs="Arial"/>
                <w:b/>
                <w:bCs/>
                <w:sz w:val="24"/>
                <w:szCs w:val="24"/>
              </w:rPr>
              <w:t>guide</w:t>
            </w:r>
            <w:r w:rsidR="00031847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F14D2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>100 words)</w:t>
            </w:r>
          </w:p>
        </w:tc>
      </w:tr>
      <w:tr w:rsidR="00C5780F" w:rsidRPr="003259BD" w14:paraId="518EBFDD" w14:textId="77777777" w:rsidTr="00C5780F">
        <w:tc>
          <w:tcPr>
            <w:tcW w:w="9855" w:type="dxa"/>
          </w:tcPr>
          <w:p w14:paraId="0AF2D37B" w14:textId="77777777" w:rsidR="002B0ACD" w:rsidRDefault="002B0ACD" w:rsidP="00C5780F">
            <w:pPr>
              <w:rPr>
                <w:rFonts w:cs="Arial"/>
                <w:sz w:val="24"/>
                <w:szCs w:val="24"/>
              </w:rPr>
            </w:pPr>
          </w:p>
          <w:p w14:paraId="1097E105" w14:textId="77777777" w:rsidR="00577B8C" w:rsidRPr="003259BD" w:rsidRDefault="00577B8C" w:rsidP="00C5780F">
            <w:pPr>
              <w:rPr>
                <w:rFonts w:cs="Arial"/>
                <w:sz w:val="24"/>
                <w:szCs w:val="24"/>
              </w:rPr>
            </w:pPr>
          </w:p>
          <w:p w14:paraId="05776C9F" w14:textId="77777777" w:rsidR="00C5780F" w:rsidRPr="003259BD" w:rsidRDefault="00C5780F" w:rsidP="00C5780F">
            <w:pPr>
              <w:rPr>
                <w:rFonts w:cs="Arial"/>
                <w:sz w:val="24"/>
                <w:szCs w:val="24"/>
              </w:rPr>
            </w:pPr>
          </w:p>
        </w:tc>
      </w:tr>
      <w:bookmarkEnd w:id="0"/>
    </w:tbl>
    <w:p w14:paraId="6C6372A6" w14:textId="77777777" w:rsidR="00C5780F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p w14:paraId="2283AAEA" w14:textId="77777777" w:rsidR="00B539BE" w:rsidRPr="003259BD" w:rsidRDefault="00B539BE" w:rsidP="00C5780F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5780F" w:rsidRPr="003259BD" w14:paraId="3A4962E5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295B9AAB" w14:textId="5CDF0378" w:rsidR="00C5780F" w:rsidRPr="003259BD" w:rsidRDefault="001D0718" w:rsidP="00B958DB">
            <w:pPr>
              <w:rPr>
                <w:rFonts w:cs="Arial"/>
                <w:sz w:val="24"/>
                <w:szCs w:val="24"/>
              </w:rPr>
            </w:pPr>
            <w:r w:rsidRPr="003259BD">
              <w:rPr>
                <w:rFonts w:cs="Arial"/>
                <w:b/>
                <w:bCs/>
                <w:sz w:val="24"/>
                <w:szCs w:val="24"/>
              </w:rPr>
              <w:t>2.</w:t>
            </w:r>
            <w:r w:rsidR="00C5780F" w:rsidRPr="003259BD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>Please provide a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n outline of the topic that </w:t>
            </w:r>
            <w:r w:rsidR="001C5C0D">
              <w:rPr>
                <w:rFonts w:cs="Arial"/>
                <w:b/>
                <w:bCs/>
                <w:sz w:val="24"/>
                <w:szCs w:val="24"/>
              </w:rPr>
              <w:t>will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 be the focus of your research</w:t>
            </w:r>
            <w:r w:rsidR="00A546C7">
              <w:rPr>
                <w:rFonts w:cs="Arial"/>
                <w:b/>
                <w:bCs/>
                <w:sz w:val="24"/>
                <w:szCs w:val="24"/>
              </w:rPr>
              <w:t>.</w:t>
            </w:r>
            <w:r w:rsidR="00E47E22">
              <w:rPr>
                <w:rFonts w:cs="Arial"/>
                <w:b/>
                <w:bCs/>
                <w:sz w:val="24"/>
                <w:szCs w:val="24"/>
              </w:rPr>
              <w:t xml:space="preserve"> Include the location of the research, </w:t>
            </w:r>
            <w:r w:rsidR="00EF709C">
              <w:rPr>
                <w:rFonts w:cs="Arial"/>
                <w:b/>
                <w:bCs/>
                <w:sz w:val="24"/>
                <w:szCs w:val="24"/>
              </w:rPr>
              <w:t>e.g.</w:t>
            </w:r>
            <w:r w:rsidR="00E47E22">
              <w:rPr>
                <w:rFonts w:cs="Arial"/>
                <w:b/>
                <w:bCs/>
                <w:sz w:val="24"/>
                <w:szCs w:val="24"/>
              </w:rPr>
              <w:t xml:space="preserve"> your organization or an employment sector, and also include the proposed subjects of the research.</w:t>
            </w:r>
            <w:r w:rsidR="00A546C7">
              <w:rPr>
                <w:rFonts w:cs="Arial"/>
                <w:b/>
                <w:bCs/>
                <w:sz w:val="24"/>
                <w:szCs w:val="24"/>
              </w:rPr>
              <w:t xml:space="preserve"> Include reference to any </w:t>
            </w:r>
            <w:r w:rsidR="00C0674B">
              <w:rPr>
                <w:rFonts w:cs="Arial"/>
                <w:b/>
                <w:bCs/>
                <w:sz w:val="24"/>
                <w:szCs w:val="24"/>
              </w:rPr>
              <w:t>publications relating to the topic</w:t>
            </w:r>
            <w:r w:rsidR="007A37C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>(</w:t>
            </w:r>
            <w:r w:rsidR="00F14D29">
              <w:rPr>
                <w:rFonts w:cs="Arial"/>
                <w:b/>
                <w:bCs/>
                <w:sz w:val="24"/>
                <w:szCs w:val="24"/>
              </w:rPr>
              <w:t>guide</w:t>
            </w:r>
            <w:r w:rsidR="00031847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F14D2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A546C7">
              <w:rPr>
                <w:rFonts w:cs="Arial"/>
                <w:b/>
                <w:bCs/>
                <w:sz w:val="24"/>
                <w:szCs w:val="24"/>
              </w:rPr>
              <w:t>250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 words)</w:t>
            </w:r>
          </w:p>
        </w:tc>
      </w:tr>
      <w:tr w:rsidR="00C5780F" w:rsidRPr="003259BD" w14:paraId="4AA49EDF" w14:textId="77777777" w:rsidTr="00C5780F">
        <w:tc>
          <w:tcPr>
            <w:tcW w:w="9855" w:type="dxa"/>
          </w:tcPr>
          <w:p w14:paraId="22386901" w14:textId="77777777" w:rsidR="00685AC2" w:rsidRDefault="00685AC2" w:rsidP="00685AC2">
            <w:pPr>
              <w:rPr>
                <w:rFonts w:cs="Arial"/>
                <w:sz w:val="24"/>
                <w:szCs w:val="24"/>
              </w:rPr>
            </w:pPr>
          </w:p>
          <w:p w14:paraId="697B26A8" w14:textId="77777777" w:rsidR="00685AC2" w:rsidRPr="00685AC2" w:rsidRDefault="00685AC2" w:rsidP="00685AC2">
            <w:pPr>
              <w:rPr>
                <w:rFonts w:cs="Arial"/>
                <w:sz w:val="24"/>
                <w:szCs w:val="24"/>
              </w:rPr>
            </w:pPr>
          </w:p>
          <w:p w14:paraId="0970E241" w14:textId="77777777" w:rsidR="00C5780F" w:rsidRPr="003259BD" w:rsidRDefault="00C5780F" w:rsidP="00C5780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86FA0E3" w14:textId="77777777" w:rsidR="00C5780F" w:rsidRPr="003259BD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5780F" w:rsidRPr="003259BD" w14:paraId="30DE36E4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76B5A094" w14:textId="56C929CA" w:rsidR="00C5780F" w:rsidRPr="003259BD" w:rsidRDefault="00C5780F" w:rsidP="00B958DB">
            <w:pPr>
              <w:rPr>
                <w:rFonts w:cs="Arial"/>
                <w:sz w:val="24"/>
                <w:szCs w:val="24"/>
              </w:rPr>
            </w:pPr>
            <w:r w:rsidRPr="003259BD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3.  </w:t>
            </w:r>
            <w:r w:rsidR="00F375B1">
              <w:rPr>
                <w:rFonts w:cs="Arial"/>
                <w:b/>
                <w:bCs/>
                <w:sz w:val="24"/>
                <w:szCs w:val="24"/>
              </w:rPr>
              <w:t xml:space="preserve">Please indicate how your proposed research will contribute to </w:t>
            </w:r>
            <w:r w:rsidR="00A22BEE">
              <w:rPr>
                <w:rFonts w:cs="Arial"/>
                <w:b/>
                <w:bCs/>
                <w:sz w:val="24"/>
                <w:szCs w:val="24"/>
              </w:rPr>
              <w:t xml:space="preserve">responsible </w:t>
            </w:r>
            <w:r w:rsidR="00F375B1">
              <w:rPr>
                <w:rFonts w:cs="Arial"/>
                <w:b/>
                <w:bCs/>
                <w:sz w:val="24"/>
                <w:szCs w:val="24"/>
              </w:rPr>
              <w:t xml:space="preserve">management </w:t>
            </w:r>
            <w:r w:rsidR="00A22BEE">
              <w:rPr>
                <w:rFonts w:cs="Arial"/>
                <w:b/>
                <w:bCs/>
                <w:sz w:val="24"/>
                <w:szCs w:val="24"/>
              </w:rPr>
              <w:t>in the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A22BEE">
              <w:rPr>
                <w:rFonts w:cs="Arial"/>
                <w:b/>
                <w:bCs/>
                <w:sz w:val="24"/>
                <w:szCs w:val="24"/>
              </w:rPr>
              <w:t xml:space="preserve">research 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 xml:space="preserve">context </w:t>
            </w:r>
            <w:r w:rsidR="00EF709C">
              <w:rPr>
                <w:rFonts w:cs="Arial"/>
                <w:b/>
                <w:bCs/>
                <w:sz w:val="24"/>
                <w:szCs w:val="24"/>
              </w:rPr>
              <w:t>i.e.</w:t>
            </w:r>
            <w:r w:rsidR="00A22BEE">
              <w:rPr>
                <w:rFonts w:cs="Arial"/>
                <w:b/>
                <w:bCs/>
                <w:sz w:val="24"/>
                <w:szCs w:val="24"/>
              </w:rPr>
              <w:t xml:space="preserve"> the organization, sector </w:t>
            </w:r>
            <w:r w:rsidR="00EF709C">
              <w:rPr>
                <w:rFonts w:cs="Arial"/>
                <w:b/>
                <w:bCs/>
                <w:sz w:val="24"/>
                <w:szCs w:val="24"/>
              </w:rPr>
              <w:t>etc.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F14D29">
              <w:rPr>
                <w:rFonts w:cs="Arial"/>
                <w:b/>
                <w:bCs/>
                <w:sz w:val="24"/>
                <w:szCs w:val="24"/>
              </w:rPr>
              <w:t>guide</w:t>
            </w:r>
            <w:r w:rsidR="00031847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F14D29">
              <w:rPr>
                <w:rFonts w:cs="Arial"/>
                <w:b/>
                <w:bCs/>
                <w:sz w:val="24"/>
                <w:szCs w:val="24"/>
              </w:rPr>
              <w:t xml:space="preserve"> 250 words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>)</w:t>
            </w:r>
            <w:r w:rsidR="0024797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5780F" w:rsidRPr="003259BD" w14:paraId="514C6CE2" w14:textId="77777777" w:rsidTr="00C5780F">
        <w:tc>
          <w:tcPr>
            <w:tcW w:w="9855" w:type="dxa"/>
          </w:tcPr>
          <w:p w14:paraId="2B435624" w14:textId="67762087" w:rsidR="00C5780F" w:rsidRPr="003259BD" w:rsidRDefault="00556F42" w:rsidP="00C5780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7BF9F0B7" w14:textId="77777777" w:rsidR="00C5780F" w:rsidRPr="003259BD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5780F" w:rsidRPr="003259BD" w14:paraId="5677AE75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662938DF" w14:textId="1D9E5B3F" w:rsidR="00C5780F" w:rsidRPr="003259BD" w:rsidRDefault="00C5780F" w:rsidP="00B958DB">
            <w:pPr>
              <w:rPr>
                <w:rFonts w:cs="Arial"/>
                <w:sz w:val="24"/>
                <w:szCs w:val="24"/>
              </w:rPr>
            </w:pPr>
            <w:r w:rsidRPr="003259BD">
              <w:rPr>
                <w:rFonts w:cs="Arial"/>
                <w:b/>
                <w:bCs/>
                <w:sz w:val="24"/>
                <w:szCs w:val="24"/>
              </w:rPr>
              <w:t xml:space="preserve">4.  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>Please p</w:t>
            </w:r>
            <w:r w:rsidR="00B82249" w:rsidRPr="003259BD">
              <w:rPr>
                <w:rFonts w:cs="Arial"/>
                <w:b/>
                <w:bCs/>
                <w:sz w:val="24"/>
                <w:szCs w:val="24"/>
              </w:rPr>
              <w:t>rovide a summary of your work role and how it relates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 to the </w:t>
            </w:r>
            <w:r w:rsidR="008E7F72">
              <w:rPr>
                <w:rFonts w:cs="Arial"/>
                <w:b/>
                <w:bCs/>
                <w:sz w:val="24"/>
                <w:szCs w:val="24"/>
              </w:rPr>
              <w:t>proposed research topic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F14D29">
              <w:rPr>
                <w:rFonts w:cs="Arial"/>
                <w:b/>
                <w:bCs/>
                <w:sz w:val="24"/>
                <w:szCs w:val="24"/>
              </w:rPr>
              <w:t>guide</w:t>
            </w:r>
            <w:r w:rsidR="00031847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F14D29">
              <w:rPr>
                <w:rFonts w:cs="Arial"/>
                <w:b/>
                <w:bCs/>
                <w:sz w:val="24"/>
                <w:szCs w:val="24"/>
              </w:rPr>
              <w:t xml:space="preserve"> 250</w:t>
            </w:r>
            <w:r w:rsidR="0076566C">
              <w:rPr>
                <w:rFonts w:cs="Arial"/>
                <w:b/>
                <w:bCs/>
                <w:sz w:val="24"/>
                <w:szCs w:val="24"/>
              </w:rPr>
              <w:t xml:space="preserve"> words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</w:tr>
      <w:tr w:rsidR="00C5780F" w:rsidRPr="003259BD" w14:paraId="7FC93B81" w14:textId="77777777" w:rsidTr="00C5780F">
        <w:tc>
          <w:tcPr>
            <w:tcW w:w="9855" w:type="dxa"/>
          </w:tcPr>
          <w:p w14:paraId="0BD4DA59" w14:textId="77777777" w:rsidR="00C5780F" w:rsidRPr="003259BD" w:rsidRDefault="00C5780F" w:rsidP="003A5E3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5FCC663" w14:textId="77777777" w:rsidR="00C5780F" w:rsidRPr="003259BD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5780F" w:rsidRPr="003259BD" w14:paraId="7617E1FF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7E469D92" w14:textId="6FC781D8" w:rsidR="00C5780F" w:rsidRPr="003259BD" w:rsidRDefault="00C5780F" w:rsidP="00B958DB">
            <w:pPr>
              <w:rPr>
                <w:rFonts w:cs="Arial"/>
                <w:sz w:val="24"/>
                <w:szCs w:val="24"/>
              </w:rPr>
            </w:pPr>
            <w:r w:rsidRPr="003259BD">
              <w:rPr>
                <w:rFonts w:cs="Arial"/>
                <w:b/>
                <w:bCs/>
                <w:sz w:val="24"/>
                <w:szCs w:val="24"/>
              </w:rPr>
              <w:t xml:space="preserve">5.  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>Please</w:t>
            </w:r>
            <w:r w:rsidR="00F11CC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>list</w:t>
            </w:r>
            <w:r w:rsidR="00F11CCB">
              <w:rPr>
                <w:rFonts w:cs="Arial"/>
                <w:b/>
                <w:bCs/>
                <w:sz w:val="24"/>
                <w:szCs w:val="24"/>
              </w:rPr>
              <w:t xml:space="preserve"> the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 reading that you have done relating to your area of interest</w:t>
            </w:r>
            <w:r w:rsidR="00031847">
              <w:rPr>
                <w:rFonts w:cs="Arial"/>
                <w:b/>
                <w:bCs/>
                <w:sz w:val="24"/>
                <w:szCs w:val="24"/>
              </w:rPr>
              <w:t xml:space="preserve"> (guide: 100 words)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5780F" w:rsidRPr="003259BD" w14:paraId="503E1244" w14:textId="77777777" w:rsidTr="00C5780F">
        <w:tc>
          <w:tcPr>
            <w:tcW w:w="9855" w:type="dxa"/>
          </w:tcPr>
          <w:p w14:paraId="4E8E9D87" w14:textId="77777777" w:rsidR="00C5780F" w:rsidRPr="003259BD" w:rsidRDefault="00C5780F" w:rsidP="003A5E3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84FACD1" w14:textId="77777777" w:rsidR="00631A75" w:rsidRPr="003259BD" w:rsidRDefault="00631A75" w:rsidP="00C5780F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5780F" w:rsidRPr="003259BD" w14:paraId="7AF3FBC0" w14:textId="77777777" w:rsidTr="00C5780F">
        <w:tc>
          <w:tcPr>
            <w:tcW w:w="9855" w:type="dxa"/>
            <w:shd w:val="clear" w:color="auto" w:fill="F2F2F2" w:themeFill="background1" w:themeFillShade="F2"/>
          </w:tcPr>
          <w:p w14:paraId="28CDD1BD" w14:textId="53CD3DEB" w:rsidR="00C5780F" w:rsidRPr="003259BD" w:rsidRDefault="00C5780F" w:rsidP="00B958DB">
            <w:pPr>
              <w:rPr>
                <w:rFonts w:cs="Arial"/>
                <w:sz w:val="24"/>
                <w:szCs w:val="24"/>
              </w:rPr>
            </w:pPr>
            <w:r w:rsidRPr="003259BD">
              <w:rPr>
                <w:rFonts w:cs="Arial"/>
                <w:b/>
                <w:bCs/>
                <w:sz w:val="24"/>
                <w:szCs w:val="24"/>
              </w:rPr>
              <w:t xml:space="preserve">6.  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>Please describe any ethical considerations that you consider will need to be taken</w:t>
            </w:r>
            <w:r w:rsidR="00372339" w:rsidRPr="003259BD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8E7F72">
              <w:rPr>
                <w:rFonts w:cs="Arial"/>
                <w:b/>
                <w:bCs/>
                <w:sz w:val="24"/>
                <w:szCs w:val="24"/>
              </w:rPr>
              <w:t xml:space="preserve">into </w:t>
            </w:r>
            <w:r w:rsidR="00372339" w:rsidRPr="003259BD">
              <w:rPr>
                <w:rFonts w:cs="Arial"/>
                <w:b/>
                <w:bCs/>
                <w:sz w:val="24"/>
                <w:szCs w:val="24"/>
              </w:rPr>
              <w:t xml:space="preserve">account </w:t>
            </w:r>
            <w:r w:rsidR="008E7F72">
              <w:rPr>
                <w:rFonts w:cs="Arial"/>
                <w:b/>
                <w:bCs/>
                <w:sz w:val="24"/>
                <w:szCs w:val="24"/>
              </w:rPr>
              <w:t xml:space="preserve"> when undertaking research in the organizational context (guide</w:t>
            </w:r>
            <w:r w:rsidR="00031847">
              <w:rPr>
                <w:rFonts w:cs="Arial"/>
                <w:b/>
                <w:bCs/>
                <w:sz w:val="24"/>
                <w:szCs w:val="24"/>
              </w:rPr>
              <w:t>:</w:t>
            </w:r>
            <w:r w:rsidR="008E7F72">
              <w:rPr>
                <w:rFonts w:cs="Arial"/>
                <w:b/>
                <w:bCs/>
                <w:sz w:val="24"/>
                <w:szCs w:val="24"/>
              </w:rPr>
              <w:t xml:space="preserve"> 100 words)</w:t>
            </w:r>
            <w:r w:rsidR="00B958DB" w:rsidRPr="003259BD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5780F" w:rsidRPr="003259BD" w14:paraId="58083A8C" w14:textId="77777777" w:rsidTr="00C5780F">
        <w:tc>
          <w:tcPr>
            <w:tcW w:w="9855" w:type="dxa"/>
          </w:tcPr>
          <w:p w14:paraId="7D0DE883" w14:textId="77777777" w:rsidR="00C5780F" w:rsidRPr="003259BD" w:rsidRDefault="00C5780F" w:rsidP="00C5780F">
            <w:pPr>
              <w:rPr>
                <w:rFonts w:cs="Arial"/>
                <w:sz w:val="24"/>
                <w:szCs w:val="24"/>
              </w:rPr>
            </w:pPr>
          </w:p>
          <w:p w14:paraId="199DDBDC" w14:textId="77777777" w:rsidR="00C5780F" w:rsidRPr="003259BD" w:rsidRDefault="00C5780F" w:rsidP="00C5780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EBAEC78" w14:textId="77777777" w:rsidR="00C5780F" w:rsidRPr="003259BD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p w14:paraId="740E88BD" w14:textId="77777777" w:rsidR="00C5780F" w:rsidRPr="003259BD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p w14:paraId="239BF5B6" w14:textId="77777777" w:rsidR="00C5780F" w:rsidRPr="003259BD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p w14:paraId="4CAA819E" w14:textId="77777777" w:rsidR="00C5780F" w:rsidRPr="003259BD" w:rsidRDefault="00C5780F" w:rsidP="00C5780F">
      <w:pPr>
        <w:spacing w:after="0" w:line="240" w:lineRule="auto"/>
        <w:rPr>
          <w:rFonts w:cs="Arial"/>
          <w:sz w:val="24"/>
          <w:szCs w:val="24"/>
        </w:rPr>
      </w:pPr>
    </w:p>
    <w:p w14:paraId="4B97D900" w14:textId="5A26FE3C" w:rsidR="00C5780F" w:rsidRPr="003259BD" w:rsidRDefault="00C5780F" w:rsidP="000B0240">
      <w:pPr>
        <w:spacing w:after="0" w:line="240" w:lineRule="auto"/>
        <w:rPr>
          <w:rFonts w:cs="Arial"/>
          <w:sz w:val="24"/>
          <w:szCs w:val="24"/>
        </w:rPr>
      </w:pPr>
      <w:r w:rsidRPr="003259BD">
        <w:rPr>
          <w:rFonts w:cs="Arial"/>
          <w:sz w:val="24"/>
          <w:szCs w:val="24"/>
        </w:rPr>
        <w:t xml:space="preserve">                                </w:t>
      </w:r>
    </w:p>
    <w:sectPr w:rsidR="00C5780F" w:rsidRPr="003259BD" w:rsidSect="00C5780F">
      <w:headerReference w:type="first" r:id="rId9"/>
      <w:pgSz w:w="11900" w:h="16840"/>
      <w:pgMar w:top="1440" w:right="1440" w:bottom="1440" w:left="1440" w:header="13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E06F" w14:textId="77777777" w:rsidR="00846FDB" w:rsidRDefault="00846FDB" w:rsidP="00DA3691">
      <w:r>
        <w:separator/>
      </w:r>
    </w:p>
  </w:endnote>
  <w:endnote w:type="continuationSeparator" w:id="0">
    <w:p w14:paraId="75586E61" w14:textId="77777777" w:rsidR="00846FDB" w:rsidRDefault="00846FDB" w:rsidP="00DA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9BFB" w14:textId="77777777" w:rsidR="00846FDB" w:rsidRDefault="00846FDB" w:rsidP="00DA3691">
      <w:r>
        <w:separator/>
      </w:r>
    </w:p>
  </w:footnote>
  <w:footnote w:type="continuationSeparator" w:id="0">
    <w:p w14:paraId="0280975F" w14:textId="77777777" w:rsidR="00846FDB" w:rsidRDefault="00846FDB" w:rsidP="00DA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AF5C" w14:textId="77777777" w:rsidR="000B0240" w:rsidRDefault="000B024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1946B3C" wp14:editId="45E2C6AC">
          <wp:simplePos x="0" y="0"/>
          <wp:positionH relativeFrom="page">
            <wp:posOffset>629920</wp:posOffset>
          </wp:positionH>
          <wp:positionV relativeFrom="page">
            <wp:posOffset>537845</wp:posOffset>
          </wp:positionV>
          <wp:extent cx="2160905" cy="5543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ndon Metropolitan University logo - black sized for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EC8136" wp14:editId="3725CE75">
              <wp:simplePos x="0" y="0"/>
              <wp:positionH relativeFrom="page">
                <wp:posOffset>144145</wp:posOffset>
              </wp:positionH>
              <wp:positionV relativeFrom="page">
                <wp:posOffset>3564255</wp:posOffset>
              </wp:positionV>
              <wp:extent cx="114300" cy="0"/>
              <wp:effectExtent l="0" t="0" r="127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9613EE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35pt,280.65pt" to="20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" strokecolor="black [3213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5CB"/>
    <w:multiLevelType w:val="hybridMultilevel"/>
    <w:tmpl w:val="515A6434"/>
    <w:lvl w:ilvl="0" w:tplc="FFFFFFFF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2887"/>
    <w:multiLevelType w:val="hybridMultilevel"/>
    <w:tmpl w:val="02BC5488"/>
    <w:lvl w:ilvl="0" w:tplc="08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F30229"/>
    <w:multiLevelType w:val="hybridMultilevel"/>
    <w:tmpl w:val="3EEA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50A72"/>
    <w:multiLevelType w:val="hybridMultilevel"/>
    <w:tmpl w:val="4A10B98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936C4D"/>
    <w:multiLevelType w:val="hybridMultilevel"/>
    <w:tmpl w:val="0EE0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495">
    <w:abstractNumId w:val="2"/>
  </w:num>
  <w:num w:numId="2" w16cid:durableId="1648827521">
    <w:abstractNumId w:val="4"/>
  </w:num>
  <w:num w:numId="3" w16cid:durableId="257370817">
    <w:abstractNumId w:val="3"/>
  </w:num>
  <w:num w:numId="4" w16cid:durableId="365060581">
    <w:abstractNumId w:val="1"/>
  </w:num>
  <w:num w:numId="5" w16cid:durableId="46061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0F"/>
    <w:rsid w:val="00014C7B"/>
    <w:rsid w:val="00026B9E"/>
    <w:rsid w:val="00031847"/>
    <w:rsid w:val="00095CF4"/>
    <w:rsid w:val="000B0240"/>
    <w:rsid w:val="000E4F8C"/>
    <w:rsid w:val="0011655B"/>
    <w:rsid w:val="00130053"/>
    <w:rsid w:val="001454C3"/>
    <w:rsid w:val="001606ED"/>
    <w:rsid w:val="00174691"/>
    <w:rsid w:val="00192A47"/>
    <w:rsid w:val="001C1169"/>
    <w:rsid w:val="001C5C0D"/>
    <w:rsid w:val="001D0718"/>
    <w:rsid w:val="00211CF3"/>
    <w:rsid w:val="00221F21"/>
    <w:rsid w:val="00222B36"/>
    <w:rsid w:val="0024761F"/>
    <w:rsid w:val="00247971"/>
    <w:rsid w:val="0025487D"/>
    <w:rsid w:val="00262E1D"/>
    <w:rsid w:val="00284B3D"/>
    <w:rsid w:val="00291D7A"/>
    <w:rsid w:val="002B0ACD"/>
    <w:rsid w:val="002B5624"/>
    <w:rsid w:val="002B5E4B"/>
    <w:rsid w:val="002B77E8"/>
    <w:rsid w:val="002C607E"/>
    <w:rsid w:val="002D6B6E"/>
    <w:rsid w:val="002F192D"/>
    <w:rsid w:val="00305609"/>
    <w:rsid w:val="003065C6"/>
    <w:rsid w:val="0031636A"/>
    <w:rsid w:val="003259BD"/>
    <w:rsid w:val="003333B1"/>
    <w:rsid w:val="003349BB"/>
    <w:rsid w:val="00361F27"/>
    <w:rsid w:val="00372339"/>
    <w:rsid w:val="003A5E36"/>
    <w:rsid w:val="003B02A0"/>
    <w:rsid w:val="00481149"/>
    <w:rsid w:val="004B106F"/>
    <w:rsid w:val="004F410C"/>
    <w:rsid w:val="00504620"/>
    <w:rsid w:val="00513202"/>
    <w:rsid w:val="00536C93"/>
    <w:rsid w:val="00556F42"/>
    <w:rsid w:val="0056120C"/>
    <w:rsid w:val="005676C1"/>
    <w:rsid w:val="00577B8C"/>
    <w:rsid w:val="00584DF3"/>
    <w:rsid w:val="005A0B69"/>
    <w:rsid w:val="005C47AF"/>
    <w:rsid w:val="005D5415"/>
    <w:rsid w:val="005E011B"/>
    <w:rsid w:val="00631A75"/>
    <w:rsid w:val="006768F4"/>
    <w:rsid w:val="00685AC2"/>
    <w:rsid w:val="006C1235"/>
    <w:rsid w:val="006C2D14"/>
    <w:rsid w:val="006C34EE"/>
    <w:rsid w:val="006D012F"/>
    <w:rsid w:val="006E32D5"/>
    <w:rsid w:val="00723AF5"/>
    <w:rsid w:val="0073503E"/>
    <w:rsid w:val="0074393D"/>
    <w:rsid w:val="007465F1"/>
    <w:rsid w:val="00753DCB"/>
    <w:rsid w:val="00755A80"/>
    <w:rsid w:val="0076566C"/>
    <w:rsid w:val="00780C0F"/>
    <w:rsid w:val="007A37C9"/>
    <w:rsid w:val="007D58DF"/>
    <w:rsid w:val="007E1FC2"/>
    <w:rsid w:val="007F707D"/>
    <w:rsid w:val="00807ECB"/>
    <w:rsid w:val="00813BE0"/>
    <w:rsid w:val="0083731D"/>
    <w:rsid w:val="00846FDB"/>
    <w:rsid w:val="008609ED"/>
    <w:rsid w:val="0086202D"/>
    <w:rsid w:val="008949EF"/>
    <w:rsid w:val="008D08C2"/>
    <w:rsid w:val="008E7F72"/>
    <w:rsid w:val="00917BE0"/>
    <w:rsid w:val="00925BE5"/>
    <w:rsid w:val="00944CF3"/>
    <w:rsid w:val="00964718"/>
    <w:rsid w:val="00972B29"/>
    <w:rsid w:val="009835E3"/>
    <w:rsid w:val="009A5A11"/>
    <w:rsid w:val="009C5C36"/>
    <w:rsid w:val="009F5D78"/>
    <w:rsid w:val="00A1377C"/>
    <w:rsid w:val="00A22BEE"/>
    <w:rsid w:val="00A23CB1"/>
    <w:rsid w:val="00A31B8E"/>
    <w:rsid w:val="00A32587"/>
    <w:rsid w:val="00A32F13"/>
    <w:rsid w:val="00A45D2D"/>
    <w:rsid w:val="00A53A05"/>
    <w:rsid w:val="00A546C7"/>
    <w:rsid w:val="00A70012"/>
    <w:rsid w:val="00A73426"/>
    <w:rsid w:val="00AB7EE6"/>
    <w:rsid w:val="00AC2F18"/>
    <w:rsid w:val="00AC7F6D"/>
    <w:rsid w:val="00AE5DD1"/>
    <w:rsid w:val="00AF1112"/>
    <w:rsid w:val="00B12032"/>
    <w:rsid w:val="00B15282"/>
    <w:rsid w:val="00B539BE"/>
    <w:rsid w:val="00B73BE8"/>
    <w:rsid w:val="00B82249"/>
    <w:rsid w:val="00B95405"/>
    <w:rsid w:val="00B958DB"/>
    <w:rsid w:val="00BB2314"/>
    <w:rsid w:val="00BD25D5"/>
    <w:rsid w:val="00BD553A"/>
    <w:rsid w:val="00BE3A29"/>
    <w:rsid w:val="00C0674B"/>
    <w:rsid w:val="00C12A38"/>
    <w:rsid w:val="00C24824"/>
    <w:rsid w:val="00C5780F"/>
    <w:rsid w:val="00C87BBF"/>
    <w:rsid w:val="00CA1EEC"/>
    <w:rsid w:val="00CC4658"/>
    <w:rsid w:val="00CD67E0"/>
    <w:rsid w:val="00D07612"/>
    <w:rsid w:val="00DA3691"/>
    <w:rsid w:val="00DC090C"/>
    <w:rsid w:val="00DE0CC5"/>
    <w:rsid w:val="00E00488"/>
    <w:rsid w:val="00E14667"/>
    <w:rsid w:val="00E27055"/>
    <w:rsid w:val="00E342CE"/>
    <w:rsid w:val="00E4244F"/>
    <w:rsid w:val="00E4536B"/>
    <w:rsid w:val="00E47E22"/>
    <w:rsid w:val="00E705F9"/>
    <w:rsid w:val="00E90CC2"/>
    <w:rsid w:val="00EA30B2"/>
    <w:rsid w:val="00EE59FC"/>
    <w:rsid w:val="00EF709C"/>
    <w:rsid w:val="00F11CCB"/>
    <w:rsid w:val="00F14D29"/>
    <w:rsid w:val="00F375B1"/>
    <w:rsid w:val="00F400C7"/>
    <w:rsid w:val="00F4628D"/>
    <w:rsid w:val="00F67781"/>
    <w:rsid w:val="00F749B0"/>
    <w:rsid w:val="00F82BD8"/>
    <w:rsid w:val="00FA237A"/>
    <w:rsid w:val="00FC75C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B07BC"/>
  <w14:defaultImageDpi w14:val="300"/>
  <w15:docId w15:val="{218DB611-5B11-4B68-8D58-2EDD6445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0F"/>
    <w:pPr>
      <w:spacing w:after="200" w:line="276" w:lineRule="auto"/>
    </w:pPr>
    <w:rPr>
      <w:rFonts w:ascii="Arial" w:eastAsia="SimSun" w:hAnsi="Arial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C248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ondonMettablestyle">
    <w:name w:val="London Met table style"/>
    <w:basedOn w:val="TableNormal"/>
    <w:uiPriority w:val="99"/>
    <w:rsid w:val="00F749B0"/>
    <w:rPr>
      <w:rFonts w:ascii="Arial" w:hAnsi="Arial"/>
      <w:b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</w:style>
  <w:style w:type="paragraph" w:styleId="ListParagraph">
    <w:name w:val="List Paragraph"/>
    <w:basedOn w:val="Normal"/>
    <w:uiPriority w:val="34"/>
    <w:qFormat/>
    <w:rsid w:val="00DA3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6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9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69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691"/>
    <w:rPr>
      <w:rFonts w:ascii="Lucida Grande" w:eastAsiaTheme="minorEastAsia" w:hAnsi="Lucida Grande" w:cs="Lucida Grande"/>
      <w:snapToGrid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9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rsid w:val="00C24824"/>
    <w:pPr>
      <w:widowControl w:val="0"/>
    </w:pPr>
    <w:rPr>
      <w:rFonts w:ascii="Arial" w:eastAsia="Times New Roman" w:hAnsi="Arial" w:cs="Times New Roman"/>
      <w:snapToGrid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24824"/>
    <w:rPr>
      <w:rFonts w:asciiTheme="majorHAnsi" w:eastAsiaTheme="majorEastAsia" w:hAnsiTheme="majorHAnsi" w:cstheme="majorBidi"/>
      <w:b/>
      <w:bCs/>
      <w:snapToGrid w:val="0"/>
      <w:color w:val="345A8A" w:themeColor="accent1" w:themeShade="B5"/>
      <w:sz w:val="32"/>
      <w:szCs w:val="32"/>
      <w:lang w:val="en-GB"/>
    </w:rPr>
  </w:style>
  <w:style w:type="character" w:styleId="Emphasis">
    <w:name w:val="Emphasis"/>
    <w:basedOn w:val="DefaultParagraphFont"/>
    <w:uiPriority w:val="20"/>
    <w:qFormat/>
    <w:rsid w:val="00C24824"/>
    <w:rPr>
      <w:rFonts w:ascii="Arial" w:hAnsi="Arial"/>
      <w:b/>
      <w:i w:val="0"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A73426"/>
    <w:pPr>
      <w:spacing w:before="100" w:beforeAutospacing="1" w:after="100" w:afterAutospacing="1"/>
    </w:pPr>
    <w:rPr>
      <w:rFonts w:ascii="Times" w:eastAsiaTheme="minorEastAsia" w:hAnsi="Times"/>
      <w:snapToGrid w:val="0"/>
      <w:sz w:val="20"/>
    </w:rPr>
  </w:style>
  <w:style w:type="table" w:styleId="TableGrid">
    <w:name w:val="Table Grid"/>
    <w:basedOn w:val="TableNormal"/>
    <w:uiPriority w:val="59"/>
    <w:rsid w:val="00C5780F"/>
    <w:rPr>
      <w:rFonts w:eastAsia="SimSun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8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itsakis@londonmet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toni\Downloads\Headed%20paper%20for%20printing%20personalised%20documents%20local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EF848-7FB3-A142-BF94-823C29CD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for printing personalised documents locally.dotx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Konstantinos Pitsakis</cp:lastModifiedBy>
  <cp:revision>6</cp:revision>
  <cp:lastPrinted>2015-06-12T14:36:00Z</cp:lastPrinted>
  <dcterms:created xsi:type="dcterms:W3CDTF">2024-12-06T12:12:00Z</dcterms:created>
  <dcterms:modified xsi:type="dcterms:W3CDTF">2025-05-13T15:38:00Z</dcterms:modified>
</cp:coreProperties>
</file>